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E4" w:rsidRPr="00A645D9" w:rsidRDefault="008124E4" w:rsidP="00A645D9">
      <w:pPr>
        <w:rPr>
          <w:rFonts w:cs="Calibri"/>
          <w:sz w:val="24"/>
          <w:szCs w:val="24"/>
        </w:rPr>
      </w:pPr>
      <w:r w:rsidRPr="002A7C74">
        <w:rPr>
          <w:rFonts w:cs="Calibr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OCU Logo" style="width:156pt;height:69.75pt;visibility:visible">
            <v:imagedata r:id="rId4" o:title=""/>
          </v:shape>
        </w:pict>
      </w:r>
    </w:p>
    <w:p w:rsidR="008124E4" w:rsidRPr="00A645D9" w:rsidRDefault="008124E4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Team One Credit Union</w:t>
      </w:r>
    </w:p>
    <w:p w:rsidR="008124E4" w:rsidRDefault="008124E4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 w:rsidRPr="006B50E7">
        <w:rPr>
          <w:rFonts w:ascii="Calibri" w:hAnsi="Calibri" w:cs="Calibri"/>
          <w:b/>
          <w:highlight w:val="yellow"/>
        </w:rPr>
        <w:t>4.9% BT for life (All Areas)</w:t>
      </w:r>
    </w:p>
    <w:p w:rsidR="008124E4" w:rsidRPr="00087732" w:rsidRDefault="008124E4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ISCI:   </w:t>
      </w:r>
      <w:r w:rsidRPr="00087732">
        <w:rPr>
          <w:rFonts w:ascii="Calibri" w:hAnsi="Calibri" w:cs="Calibri"/>
          <w:b/>
        </w:rPr>
        <w:t>TOCU-R170401 Ending Soon 49BT</w:t>
      </w:r>
    </w:p>
    <w:p w:rsidR="008124E4" w:rsidRPr="00A645D9" w:rsidRDefault="008124E4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:60 Radio</w:t>
      </w:r>
    </w:p>
    <w:p w:rsidR="008124E4" w:rsidRPr="00A645D9" w:rsidRDefault="008124E4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8124E4" w:rsidRPr="00A645D9" w:rsidRDefault="008124E4" w:rsidP="00A645D9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  <w:r w:rsidRPr="00A645D9">
        <w:rPr>
          <w:rFonts w:ascii="Calibri" w:hAnsi="Calibri" w:cs="Calibri"/>
          <w:u w:val="single"/>
        </w:rPr>
        <w:t>Announcer</w:t>
      </w:r>
      <w:r>
        <w:rPr>
          <w:rFonts w:ascii="Calibri" w:hAnsi="Calibri" w:cs="Calibri"/>
          <w:u w:val="single"/>
        </w:rPr>
        <w:t xml:space="preserve"> (:53)</w:t>
      </w:r>
    </w:p>
    <w:p w:rsidR="008124E4" w:rsidRDefault="008124E4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Are </w:t>
      </w:r>
      <w:r w:rsidRPr="00006639">
        <w:rPr>
          <w:rFonts w:ascii="Calibri" w:hAnsi="Calibri" w:cs="Calibri"/>
          <w:sz w:val="24"/>
          <w:szCs w:val="24"/>
        </w:rPr>
        <w:t xml:space="preserve">your </w:t>
      </w:r>
      <w:r>
        <w:rPr>
          <w:rFonts w:ascii="Calibri" w:hAnsi="Calibri" w:cs="Calibri"/>
          <w:sz w:val="24"/>
          <w:szCs w:val="24"/>
        </w:rPr>
        <w:t>high-</w:t>
      </w:r>
      <w:r w:rsidRPr="00006639">
        <w:rPr>
          <w:rFonts w:ascii="Calibri" w:hAnsi="Calibri" w:cs="Calibri"/>
          <w:sz w:val="24"/>
          <w:szCs w:val="24"/>
        </w:rPr>
        <w:t xml:space="preserve">rate credit </w:t>
      </w:r>
      <w:r>
        <w:rPr>
          <w:rFonts w:ascii="Calibri" w:hAnsi="Calibri" w:cs="Calibri"/>
          <w:sz w:val="24"/>
          <w:szCs w:val="24"/>
        </w:rPr>
        <w:t xml:space="preserve">and department store </w:t>
      </w:r>
      <w:r w:rsidRPr="00006639">
        <w:rPr>
          <w:rFonts w:ascii="Calibri" w:hAnsi="Calibri" w:cs="Calibri"/>
          <w:sz w:val="24"/>
          <w:szCs w:val="24"/>
        </w:rPr>
        <w:t xml:space="preserve">cards </w:t>
      </w:r>
      <w:r>
        <w:rPr>
          <w:rFonts w:ascii="Calibri" w:hAnsi="Calibri" w:cs="Calibri"/>
          <w:sz w:val="24"/>
          <w:szCs w:val="24"/>
        </w:rPr>
        <w:t>making you cringe?</w:t>
      </w:r>
      <w:r w:rsidRPr="000066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Time is running out for you to switch to a Team One Credit Union Visa and Save Big!</w:t>
      </w:r>
    </w:p>
    <w:p w:rsidR="008124E4" w:rsidRDefault="008124E4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8124E4" w:rsidRDefault="008124E4" w:rsidP="001D73BE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Thousands of people have already taken advantage of this great offer! You too can save </w:t>
      </w:r>
      <w:r w:rsidRPr="00A645D9">
        <w:rPr>
          <w:rFonts w:ascii="Calibri" w:hAnsi="Calibri" w:cs="Calibri"/>
          <w:sz w:val="24"/>
          <w:szCs w:val="24"/>
        </w:rPr>
        <w:t>hundreds in interest payments</w:t>
      </w:r>
      <w:r>
        <w:rPr>
          <w:rFonts w:ascii="Calibri" w:hAnsi="Calibri" w:cs="Calibri"/>
          <w:sz w:val="24"/>
          <w:szCs w:val="24"/>
        </w:rPr>
        <w:t xml:space="preserve"> with our</w:t>
      </w:r>
      <w:r w:rsidRPr="00A645D9">
        <w:rPr>
          <w:rFonts w:ascii="Calibri" w:hAnsi="Calibri" w:cs="Calibri"/>
          <w:sz w:val="24"/>
          <w:szCs w:val="24"/>
        </w:rPr>
        <w:t xml:space="preserve"> low 4.9</w:t>
      </w:r>
      <w:r>
        <w:rPr>
          <w:rFonts w:ascii="Calibri" w:hAnsi="Calibri" w:cs="Calibri"/>
          <w:sz w:val="24"/>
          <w:szCs w:val="24"/>
        </w:rPr>
        <w:t xml:space="preserve">% APR </w:t>
      </w:r>
      <w:r w:rsidRPr="00A645D9">
        <w:rPr>
          <w:rFonts w:ascii="Calibri" w:hAnsi="Calibri" w:cs="Calibri"/>
          <w:sz w:val="24"/>
          <w:szCs w:val="24"/>
        </w:rPr>
        <w:t xml:space="preserve">rate on </w:t>
      </w:r>
      <w:r>
        <w:rPr>
          <w:rFonts w:ascii="Calibri" w:hAnsi="Calibri" w:cs="Calibri"/>
          <w:sz w:val="24"/>
          <w:szCs w:val="24"/>
        </w:rPr>
        <w:t xml:space="preserve">transferred </w:t>
      </w:r>
      <w:r w:rsidRPr="00A645D9">
        <w:rPr>
          <w:rFonts w:ascii="Calibri" w:hAnsi="Calibri" w:cs="Calibri"/>
          <w:sz w:val="24"/>
          <w:szCs w:val="24"/>
        </w:rPr>
        <w:t>balance</w:t>
      </w:r>
      <w:r>
        <w:rPr>
          <w:rFonts w:ascii="Calibri" w:hAnsi="Calibri" w:cs="Calibri"/>
          <w:sz w:val="24"/>
          <w:szCs w:val="24"/>
        </w:rPr>
        <w:t xml:space="preserve">s for life!  </w:t>
      </w:r>
    </w:p>
    <w:p w:rsidR="008124E4" w:rsidRDefault="008124E4" w:rsidP="001D73BE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8124E4" w:rsidRPr="00A645D9" w:rsidRDefault="008124E4" w:rsidP="001D73BE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special rate is good until the balance</w:t>
      </w:r>
      <w:r w:rsidRPr="00A645D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is </w:t>
      </w:r>
      <w:r w:rsidRPr="00A645D9">
        <w:rPr>
          <w:rFonts w:ascii="Calibri" w:hAnsi="Calibri" w:cs="Calibri"/>
          <w:sz w:val="24"/>
          <w:szCs w:val="24"/>
        </w:rPr>
        <w:t>paid off</w:t>
      </w:r>
      <w:r>
        <w:rPr>
          <w:rFonts w:ascii="Calibri" w:hAnsi="Calibri" w:cs="Calibri"/>
          <w:sz w:val="24"/>
          <w:szCs w:val="24"/>
        </w:rPr>
        <w:t>, plus t</w:t>
      </w:r>
      <w:r w:rsidRPr="00AC1262">
        <w:rPr>
          <w:rFonts w:ascii="Calibri" w:hAnsi="Calibri" w:cs="Calibri"/>
          <w:sz w:val="24"/>
          <w:szCs w:val="24"/>
        </w:rPr>
        <w:t xml:space="preserve">ake the worry out of </w:t>
      </w:r>
      <w:r>
        <w:rPr>
          <w:rFonts w:ascii="Calibri" w:hAnsi="Calibri" w:cs="Calibri"/>
          <w:sz w:val="24"/>
          <w:szCs w:val="24"/>
        </w:rPr>
        <w:t xml:space="preserve">future </w:t>
      </w:r>
      <w:r w:rsidRPr="00AC1262">
        <w:rPr>
          <w:rFonts w:ascii="Calibri" w:hAnsi="Calibri" w:cs="Calibri"/>
          <w:sz w:val="24"/>
          <w:szCs w:val="24"/>
        </w:rPr>
        <w:t xml:space="preserve">purchases with </w:t>
      </w:r>
      <w:r>
        <w:rPr>
          <w:rFonts w:ascii="Calibri" w:hAnsi="Calibri" w:cs="Calibri"/>
          <w:sz w:val="24"/>
          <w:szCs w:val="24"/>
        </w:rPr>
        <w:t>rates as low as 8</w:t>
      </w:r>
      <w:r w:rsidRPr="00AC1262">
        <w:rPr>
          <w:rFonts w:ascii="Calibri" w:hAnsi="Calibri" w:cs="Calibri"/>
          <w:sz w:val="24"/>
          <w:szCs w:val="24"/>
        </w:rPr>
        <w:t>.9%</w:t>
      </w:r>
      <w:r>
        <w:rPr>
          <w:rFonts w:ascii="Calibri" w:hAnsi="Calibri" w:cs="Calibri"/>
          <w:sz w:val="24"/>
          <w:szCs w:val="24"/>
        </w:rPr>
        <w:t xml:space="preserve"> APR.</w:t>
      </w:r>
    </w:p>
    <w:p w:rsidR="008124E4" w:rsidRDefault="008124E4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8124E4" w:rsidRPr="00B85045" w:rsidRDefault="008124E4" w:rsidP="000672B6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 w:rsidRPr="00B85045">
        <w:rPr>
          <w:rFonts w:ascii="Calibri" w:hAnsi="Calibri" w:cs="Calibri"/>
          <w:sz w:val="24"/>
          <w:szCs w:val="24"/>
        </w:rPr>
        <w:t xml:space="preserve">Don’t be fooled by </w:t>
      </w:r>
      <w:bookmarkStart w:id="0" w:name="_GoBack"/>
      <w:bookmarkEnd w:id="0"/>
      <w:r w:rsidRPr="00B85045">
        <w:rPr>
          <w:rFonts w:ascii="Calibri" w:hAnsi="Calibri" w:cs="Calibri"/>
          <w:sz w:val="24"/>
          <w:szCs w:val="24"/>
        </w:rPr>
        <w:t>0% Balance Transfer offers that only last for a short period of time.  Transfer your higher rate balances to a Team One Visa and get 4.9% APR on those balances for life!</w:t>
      </w:r>
      <w:r>
        <w:rPr>
          <w:rFonts w:ascii="Calibri" w:hAnsi="Calibri" w:cs="Calibri"/>
          <w:sz w:val="24"/>
          <w:szCs w:val="24"/>
        </w:rPr>
        <w:t xml:space="preserve">  But hurry, because this offer ends soon!</w:t>
      </w:r>
    </w:p>
    <w:p w:rsidR="008124E4" w:rsidRPr="00A645D9" w:rsidRDefault="008124E4" w:rsidP="00A645D9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8124E4" w:rsidRDefault="008124E4" w:rsidP="00844B26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Call 888 288 thirty two sixty one or visit TEAM ONE C </w:t>
      </w:r>
      <w:r w:rsidRPr="00A645D9">
        <w:rPr>
          <w:rFonts w:ascii="Calibri" w:hAnsi="Calibri" w:cs="Calibri"/>
          <w:sz w:val="24"/>
          <w:szCs w:val="24"/>
        </w:rPr>
        <w:t>U dot org</w:t>
      </w:r>
      <w:r>
        <w:rPr>
          <w:rFonts w:ascii="Calibri" w:hAnsi="Calibri" w:cs="Calibri"/>
          <w:sz w:val="24"/>
          <w:szCs w:val="24"/>
        </w:rPr>
        <w:t xml:space="preserve"> to apply on line!  Switch, Save and See…</w:t>
      </w:r>
      <w:r w:rsidRPr="00A645D9">
        <w:rPr>
          <w:rFonts w:ascii="Calibri" w:hAnsi="Calibri" w:cs="Calibri"/>
          <w:sz w:val="24"/>
          <w:szCs w:val="24"/>
        </w:rPr>
        <w:t xml:space="preserve"> why Team One</w:t>
      </w:r>
      <w:r>
        <w:rPr>
          <w:rFonts w:ascii="Calibri" w:hAnsi="Calibri" w:cs="Calibri"/>
          <w:sz w:val="24"/>
          <w:szCs w:val="24"/>
        </w:rPr>
        <w:t>’s</w:t>
      </w:r>
      <w:r w:rsidRPr="00A645D9">
        <w:rPr>
          <w:rFonts w:ascii="Calibri" w:hAnsi="Calibri" w:cs="Calibri"/>
          <w:sz w:val="24"/>
          <w:szCs w:val="24"/>
        </w:rPr>
        <w:t xml:space="preserve"> Visa</w:t>
      </w:r>
      <w:r>
        <w:rPr>
          <w:rFonts w:ascii="Calibri" w:hAnsi="Calibri" w:cs="Calibri"/>
          <w:sz w:val="24"/>
          <w:szCs w:val="24"/>
        </w:rPr>
        <w:t xml:space="preserve"> Card</w:t>
      </w:r>
      <w:r w:rsidRPr="00A645D9">
        <w:rPr>
          <w:rFonts w:ascii="Calibri" w:hAnsi="Calibri" w:cs="Calibri"/>
          <w:sz w:val="24"/>
          <w:szCs w:val="24"/>
        </w:rPr>
        <w:t xml:space="preserve"> is fast becoming </w:t>
      </w:r>
      <w:smartTag w:uri="urn:schemas-microsoft-com:office:smarttags" w:element="place">
        <w:smartTag w:uri="urn:schemas-microsoft-com:office:smarttags" w:element="State">
          <w:r w:rsidRPr="00A645D9">
            <w:rPr>
              <w:rFonts w:ascii="Calibri" w:hAnsi="Calibri" w:cs="Calibri"/>
              <w:sz w:val="24"/>
              <w:szCs w:val="24"/>
            </w:rPr>
            <w:t>Michigan</w:t>
          </w:r>
        </w:smartTag>
      </w:smartTag>
      <w:r w:rsidRPr="00A645D9">
        <w:rPr>
          <w:rFonts w:ascii="Calibri" w:hAnsi="Calibri" w:cs="Calibri"/>
          <w:sz w:val="24"/>
          <w:szCs w:val="24"/>
        </w:rPr>
        <w:t>'s credit card of choice!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124E4" w:rsidRDefault="008124E4" w:rsidP="00844B26">
      <w:pPr>
        <w:widowControl w:val="0"/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:rsidR="008124E4" w:rsidRPr="00175064" w:rsidRDefault="008124E4" w:rsidP="00844B26">
      <w:pPr>
        <w:widowControl w:val="0"/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Disclosure</w:t>
      </w:r>
    </w:p>
    <w:p w:rsidR="008124E4" w:rsidRDefault="008124E4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 w:rsidRPr="00A645D9">
        <w:rPr>
          <w:rFonts w:ascii="Calibri" w:hAnsi="Calibri" w:cs="Calibri"/>
        </w:rPr>
        <w:t>We do business in accordance with the Federal Fair Housing Law and Equal Credit Opportunity Act, member NCUA.</w:t>
      </w:r>
    </w:p>
    <w:p w:rsidR="008124E4" w:rsidRDefault="008124E4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8124E4" w:rsidRPr="00A645D9" w:rsidRDefault="008124E4" w:rsidP="00844B26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&lt;Jingle&gt;  (:06)</w:t>
      </w:r>
    </w:p>
    <w:sectPr w:rsidR="008124E4" w:rsidRPr="00A645D9" w:rsidSect="006A71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1E5"/>
    <w:rsid w:val="00005561"/>
    <w:rsid w:val="00006639"/>
    <w:rsid w:val="000117DE"/>
    <w:rsid w:val="0005158F"/>
    <w:rsid w:val="000672B6"/>
    <w:rsid w:val="00087732"/>
    <w:rsid w:val="00110114"/>
    <w:rsid w:val="001126D0"/>
    <w:rsid w:val="00122354"/>
    <w:rsid w:val="00175064"/>
    <w:rsid w:val="00175F1C"/>
    <w:rsid w:val="00176F9E"/>
    <w:rsid w:val="00182A7A"/>
    <w:rsid w:val="00197DC5"/>
    <w:rsid w:val="001C3492"/>
    <w:rsid w:val="001D73BE"/>
    <w:rsid w:val="00205838"/>
    <w:rsid w:val="002072A7"/>
    <w:rsid w:val="002151DC"/>
    <w:rsid w:val="00246A88"/>
    <w:rsid w:val="002501FA"/>
    <w:rsid w:val="002642AD"/>
    <w:rsid w:val="00273A92"/>
    <w:rsid w:val="002959FC"/>
    <w:rsid w:val="002A5092"/>
    <w:rsid w:val="002A7C74"/>
    <w:rsid w:val="002B1083"/>
    <w:rsid w:val="002B284E"/>
    <w:rsid w:val="002F7B3E"/>
    <w:rsid w:val="00307ED0"/>
    <w:rsid w:val="0035436C"/>
    <w:rsid w:val="00356881"/>
    <w:rsid w:val="003617FB"/>
    <w:rsid w:val="00361F81"/>
    <w:rsid w:val="00407ADB"/>
    <w:rsid w:val="004272AC"/>
    <w:rsid w:val="004275ED"/>
    <w:rsid w:val="0043219A"/>
    <w:rsid w:val="00436D39"/>
    <w:rsid w:val="00453348"/>
    <w:rsid w:val="00481A75"/>
    <w:rsid w:val="00490763"/>
    <w:rsid w:val="004930F2"/>
    <w:rsid w:val="00510D96"/>
    <w:rsid w:val="00545EFF"/>
    <w:rsid w:val="005629D3"/>
    <w:rsid w:val="005737D0"/>
    <w:rsid w:val="005744CA"/>
    <w:rsid w:val="00587680"/>
    <w:rsid w:val="005C1A32"/>
    <w:rsid w:val="005D6B2D"/>
    <w:rsid w:val="00650F2D"/>
    <w:rsid w:val="0067552E"/>
    <w:rsid w:val="00682F0D"/>
    <w:rsid w:val="006A4B28"/>
    <w:rsid w:val="006A7171"/>
    <w:rsid w:val="006B50E7"/>
    <w:rsid w:val="006C2910"/>
    <w:rsid w:val="007010B3"/>
    <w:rsid w:val="00720F75"/>
    <w:rsid w:val="00745EE0"/>
    <w:rsid w:val="00746B6B"/>
    <w:rsid w:val="007877BE"/>
    <w:rsid w:val="00793A04"/>
    <w:rsid w:val="007B6243"/>
    <w:rsid w:val="007B6FB5"/>
    <w:rsid w:val="007C1C16"/>
    <w:rsid w:val="007D75F9"/>
    <w:rsid w:val="007E2441"/>
    <w:rsid w:val="00802E08"/>
    <w:rsid w:val="00811F0E"/>
    <w:rsid w:val="008124E4"/>
    <w:rsid w:val="00823412"/>
    <w:rsid w:val="0083655F"/>
    <w:rsid w:val="00844B26"/>
    <w:rsid w:val="00894524"/>
    <w:rsid w:val="008B3EB4"/>
    <w:rsid w:val="008B5C56"/>
    <w:rsid w:val="008D62D2"/>
    <w:rsid w:val="008F5F90"/>
    <w:rsid w:val="0092071C"/>
    <w:rsid w:val="009353ED"/>
    <w:rsid w:val="00935548"/>
    <w:rsid w:val="00941352"/>
    <w:rsid w:val="00954362"/>
    <w:rsid w:val="009569C3"/>
    <w:rsid w:val="00980996"/>
    <w:rsid w:val="00983949"/>
    <w:rsid w:val="00996B1A"/>
    <w:rsid w:val="009B2EA6"/>
    <w:rsid w:val="009D5969"/>
    <w:rsid w:val="009F4336"/>
    <w:rsid w:val="00A22929"/>
    <w:rsid w:val="00A25B9C"/>
    <w:rsid w:val="00A36728"/>
    <w:rsid w:val="00A43C8E"/>
    <w:rsid w:val="00A645D9"/>
    <w:rsid w:val="00A67D05"/>
    <w:rsid w:val="00A74D67"/>
    <w:rsid w:val="00A93D99"/>
    <w:rsid w:val="00A97A05"/>
    <w:rsid w:val="00AC09E5"/>
    <w:rsid w:val="00AC1262"/>
    <w:rsid w:val="00AD513E"/>
    <w:rsid w:val="00AE683B"/>
    <w:rsid w:val="00AF05A6"/>
    <w:rsid w:val="00B03387"/>
    <w:rsid w:val="00B14FC8"/>
    <w:rsid w:val="00B53CDA"/>
    <w:rsid w:val="00B641EB"/>
    <w:rsid w:val="00B85045"/>
    <w:rsid w:val="00BD0CF2"/>
    <w:rsid w:val="00C10C11"/>
    <w:rsid w:val="00C1534A"/>
    <w:rsid w:val="00C340D1"/>
    <w:rsid w:val="00C542D4"/>
    <w:rsid w:val="00C74B85"/>
    <w:rsid w:val="00C772D9"/>
    <w:rsid w:val="00C904A5"/>
    <w:rsid w:val="00C93024"/>
    <w:rsid w:val="00CA61E5"/>
    <w:rsid w:val="00CC315B"/>
    <w:rsid w:val="00CC4ABA"/>
    <w:rsid w:val="00CC78EA"/>
    <w:rsid w:val="00D1799C"/>
    <w:rsid w:val="00D25744"/>
    <w:rsid w:val="00D43BB8"/>
    <w:rsid w:val="00D873D0"/>
    <w:rsid w:val="00D9454A"/>
    <w:rsid w:val="00DA4202"/>
    <w:rsid w:val="00DA7DC6"/>
    <w:rsid w:val="00DF3647"/>
    <w:rsid w:val="00E27DF5"/>
    <w:rsid w:val="00E40390"/>
    <w:rsid w:val="00E466E8"/>
    <w:rsid w:val="00E57C82"/>
    <w:rsid w:val="00EC345E"/>
    <w:rsid w:val="00EF0426"/>
    <w:rsid w:val="00EF143A"/>
    <w:rsid w:val="00F12047"/>
    <w:rsid w:val="00F31000"/>
    <w:rsid w:val="00F527C8"/>
    <w:rsid w:val="00FE0FC9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87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A61E5"/>
    <w:pPr>
      <w:spacing w:after="0" w:line="240" w:lineRule="auto"/>
      <w:ind w:left="1440" w:hanging="144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61E5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A74D6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A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1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B3EB4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B3EB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6182</TotalTime>
  <Pages>1</Pages>
  <Words>170</Words>
  <Characters>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nrunyan</dc:creator>
  <cp:keywords/>
  <dc:description/>
  <cp:lastModifiedBy>Traffic</cp:lastModifiedBy>
  <cp:revision>57</cp:revision>
  <cp:lastPrinted>2017-03-20T16:53:00Z</cp:lastPrinted>
  <dcterms:created xsi:type="dcterms:W3CDTF">2016-04-14T16:13:00Z</dcterms:created>
  <dcterms:modified xsi:type="dcterms:W3CDTF">2017-03-29T14:34:00Z</dcterms:modified>
</cp:coreProperties>
</file>